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4D" w:rsidRPr="007D0E19" w:rsidRDefault="0011764D" w:rsidP="009C50FE">
      <w:pPr>
        <w:jc w:val="center"/>
        <w:rPr>
          <w:rFonts w:ascii="Times New Roman" w:hAnsi="Times New Roman"/>
          <w:b/>
          <w:noProof/>
          <w:sz w:val="32"/>
          <w:szCs w:val="15"/>
          <w:lang w:eastAsia="ru-RU"/>
        </w:rPr>
      </w:pPr>
      <w:bookmarkStart w:id="0" w:name="_GoBack"/>
      <w:bookmarkEnd w:id="0"/>
      <w:r w:rsidRPr="007D0E19">
        <w:rPr>
          <w:rFonts w:ascii="Times New Roman" w:hAnsi="Times New Roman"/>
          <w:b/>
          <w:noProof/>
          <w:sz w:val="32"/>
          <w:szCs w:val="15"/>
          <w:lang w:eastAsia="ru-RU"/>
        </w:rPr>
        <w:t>Анкета для школьников: «Безопасность в сети»</w:t>
      </w:r>
    </w:p>
    <w:p w:rsidR="0011764D" w:rsidRPr="007D0E19" w:rsidRDefault="0011764D">
      <w:pPr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 xml:space="preserve">                                       </w:t>
      </w:r>
      <w:r w:rsidRPr="007A5E21">
        <w:rPr>
          <w:rFonts w:ascii="Times New Roman" w:hAnsi="Times New Roman"/>
          <w:noProof/>
          <w:szCs w:val="1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220.5pt;height:147pt;visibility:visible">
            <v:imagedata r:id="rId4" o:title=""/>
          </v:shape>
        </w:pict>
      </w:r>
    </w:p>
    <w:p w:rsidR="0011764D" w:rsidRPr="007D0E19" w:rsidRDefault="0011764D" w:rsidP="000F12B9">
      <w:pPr>
        <w:rPr>
          <w:rFonts w:ascii="Times New Roman" w:hAnsi="Times New Roman"/>
          <w:b/>
          <w:i/>
          <w:szCs w:val="15"/>
        </w:rPr>
      </w:pPr>
      <w:r w:rsidRPr="007D0E19">
        <w:rPr>
          <w:rFonts w:ascii="Times New Roman" w:hAnsi="Times New Roman"/>
          <w:b/>
          <w:i/>
          <w:szCs w:val="15"/>
        </w:rPr>
        <w:t>1.Напиши свой никнейм или</w:t>
      </w:r>
      <w:r>
        <w:rPr>
          <w:rFonts w:ascii="Times New Roman" w:hAnsi="Times New Roman"/>
          <w:b/>
          <w:i/>
          <w:szCs w:val="15"/>
        </w:rPr>
        <w:t xml:space="preserve"> прозвище_________________</w:t>
      </w:r>
    </w:p>
    <w:p w:rsidR="0011764D" w:rsidRPr="007D0E19" w:rsidRDefault="0011764D" w:rsidP="000F12B9">
      <w:pPr>
        <w:rPr>
          <w:rFonts w:ascii="Times New Roman" w:hAnsi="Times New Roman"/>
          <w:b/>
          <w:i/>
          <w:szCs w:val="15"/>
        </w:rPr>
      </w:pPr>
      <w:r>
        <w:rPr>
          <w:rFonts w:ascii="Times New Roman" w:hAnsi="Times New Roman"/>
          <w:b/>
          <w:i/>
          <w:szCs w:val="15"/>
        </w:rPr>
        <w:t>2.</w:t>
      </w:r>
      <w:r w:rsidRPr="007D0E19">
        <w:rPr>
          <w:rFonts w:ascii="Times New Roman" w:hAnsi="Times New Roman"/>
          <w:b/>
          <w:i/>
          <w:szCs w:val="15"/>
        </w:rPr>
        <w:t>Возраст____</w:t>
      </w:r>
      <w:r>
        <w:rPr>
          <w:rFonts w:ascii="Times New Roman" w:hAnsi="Times New Roman"/>
          <w:b/>
          <w:i/>
          <w:szCs w:val="15"/>
        </w:rPr>
        <w:t>____________</w:t>
      </w:r>
    </w:p>
    <w:p w:rsidR="0011764D" w:rsidRPr="007D0E19" w:rsidRDefault="0011764D" w:rsidP="000F12B9">
      <w:pPr>
        <w:rPr>
          <w:rFonts w:ascii="Times New Roman" w:hAnsi="Times New Roman"/>
          <w:b/>
          <w:i/>
          <w:szCs w:val="15"/>
        </w:rPr>
      </w:pPr>
      <w:r w:rsidRPr="007D0E19">
        <w:rPr>
          <w:rFonts w:ascii="Times New Roman" w:hAnsi="Times New Roman"/>
          <w:b/>
          <w:i/>
          <w:szCs w:val="15"/>
        </w:rPr>
        <w:t>3.Пол ___м ,___ж?</w:t>
      </w:r>
    </w:p>
    <w:p w:rsidR="0011764D" w:rsidRPr="007D0E19" w:rsidRDefault="0011764D" w:rsidP="008B4972">
      <w:pPr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b/>
          <w:i/>
          <w:szCs w:val="15"/>
        </w:rPr>
        <w:t>4. Как ты обычно проводишь время в интернете?</w:t>
      </w:r>
    </w:p>
    <w:p w:rsidR="0011764D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 xml:space="preserve">-использую чаты общения                             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-слушаю музыку и смотрю видео</w:t>
      </w:r>
    </w:p>
    <w:p w:rsidR="0011764D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 xml:space="preserve">-инстаграмм                                                     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</w:t>
      </w:r>
      <w:r w:rsidRPr="007D0E19">
        <w:rPr>
          <w:rFonts w:ascii="Times New Roman" w:hAnsi="Times New Roman"/>
          <w:szCs w:val="15"/>
          <w:lang w:val="en-US"/>
        </w:rPr>
        <w:t>YouTube</w:t>
      </w:r>
    </w:p>
    <w:p w:rsidR="0011764D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</w:t>
      </w:r>
      <w:r w:rsidRPr="007D0E19">
        <w:rPr>
          <w:rFonts w:ascii="Times New Roman" w:hAnsi="Times New Roman"/>
          <w:szCs w:val="15"/>
          <w:lang w:val="en-US"/>
        </w:rPr>
        <w:t>facebook</w:t>
      </w:r>
      <w:r w:rsidRPr="007D0E19">
        <w:rPr>
          <w:rFonts w:ascii="Times New Roman" w:hAnsi="Times New Roman"/>
          <w:szCs w:val="15"/>
        </w:rPr>
        <w:t xml:space="preserve">                                                           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-делаю домашнее задание</w:t>
      </w:r>
    </w:p>
    <w:p w:rsidR="0011764D" w:rsidRPr="007D0E19" w:rsidRDefault="0011764D" w:rsidP="00FD6751">
      <w:pPr>
        <w:tabs>
          <w:tab w:val="left" w:pos="4200"/>
        </w:tabs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 xml:space="preserve">- вконтакте                                                       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 xml:space="preserve">- </w:t>
      </w:r>
      <w:r w:rsidRPr="007D0E19">
        <w:rPr>
          <w:rFonts w:ascii="Times New Roman" w:hAnsi="Times New Roman"/>
          <w:szCs w:val="15"/>
          <w:lang w:val="en-US"/>
        </w:rPr>
        <w:t>email</w:t>
      </w:r>
    </w:p>
    <w:p w:rsidR="0011764D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играю в онлайн игры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-другое________________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</w:p>
    <w:p w:rsidR="0011764D" w:rsidRPr="007D0E19" w:rsidRDefault="0011764D" w:rsidP="000F12B9">
      <w:pPr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b/>
          <w:szCs w:val="15"/>
        </w:rPr>
        <w:t>5. Случалось ли такое что кто-то пытался обидеть, унизить тебя в интернете? (в переписке, выложив без твоего разрешения твои фото и видео) (выделите нужное)</w:t>
      </w:r>
    </w:p>
    <w:p w:rsidR="0011764D" w:rsidRPr="007D0E19" w:rsidRDefault="0011764D" w:rsidP="000F12B9">
      <w:pPr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1.да                              2. нет</w:t>
      </w:r>
    </w:p>
    <w:p w:rsidR="0011764D" w:rsidRPr="007D0E19" w:rsidRDefault="0011764D" w:rsidP="000F12B9">
      <w:pPr>
        <w:rPr>
          <w:rFonts w:ascii="Times New Roman" w:hAnsi="Times New Roman"/>
          <w:b/>
          <w:szCs w:val="15"/>
        </w:rPr>
      </w:pPr>
      <w:r w:rsidRPr="007D0E19">
        <w:rPr>
          <w:rFonts w:ascii="Times New Roman" w:hAnsi="Times New Roman"/>
          <w:b/>
          <w:szCs w:val="15"/>
        </w:rPr>
        <w:t>6.Как часто это происходило?</w:t>
      </w:r>
      <w:r>
        <w:rPr>
          <w:rFonts w:ascii="Times New Roman" w:hAnsi="Times New Roman"/>
          <w:b/>
          <w:szCs w:val="15"/>
        </w:rPr>
        <w:t>______________________</w:t>
      </w:r>
    </w:p>
    <w:p w:rsidR="0011764D" w:rsidRPr="007D0E19" w:rsidRDefault="0011764D" w:rsidP="000F12B9">
      <w:pPr>
        <w:rPr>
          <w:rFonts w:ascii="Times New Roman" w:hAnsi="Times New Roman"/>
          <w:b/>
          <w:szCs w:val="15"/>
        </w:rPr>
      </w:pPr>
      <w:r w:rsidRPr="007D0E19">
        <w:rPr>
          <w:rFonts w:ascii="Times New Roman" w:hAnsi="Times New Roman"/>
          <w:b/>
          <w:szCs w:val="15"/>
        </w:rPr>
        <w:t>7.Где это происходило?</w:t>
      </w:r>
    </w:p>
    <w:p w:rsidR="0011764D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b/>
          <w:szCs w:val="15"/>
        </w:rPr>
        <w:t>-</w:t>
      </w:r>
      <w:r w:rsidRPr="007D0E19">
        <w:rPr>
          <w:rFonts w:ascii="Times New Roman" w:hAnsi="Times New Roman"/>
          <w:szCs w:val="15"/>
        </w:rPr>
        <w:t xml:space="preserve"> инстаграмм                                     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 xml:space="preserve"> - в онлайн играх          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</w:t>
      </w:r>
      <w:r w:rsidRPr="007D0E19">
        <w:rPr>
          <w:rFonts w:ascii="Times New Roman" w:hAnsi="Times New Roman"/>
          <w:szCs w:val="15"/>
          <w:lang w:val="en-US"/>
        </w:rPr>
        <w:t>facebook</w:t>
      </w:r>
      <w:r w:rsidRPr="007D0E19">
        <w:rPr>
          <w:rFonts w:ascii="Times New Roman" w:hAnsi="Times New Roman"/>
          <w:szCs w:val="15"/>
        </w:rPr>
        <w:t xml:space="preserve">                                         </w:t>
      </w:r>
    </w:p>
    <w:p w:rsidR="0011764D" w:rsidRPr="007D0E19" w:rsidRDefault="0011764D" w:rsidP="00FD6751">
      <w:pPr>
        <w:tabs>
          <w:tab w:val="left" w:pos="4200"/>
        </w:tabs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 xml:space="preserve">- вконтакте                                         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 xml:space="preserve">- </w:t>
      </w:r>
      <w:r w:rsidRPr="007D0E19">
        <w:rPr>
          <w:rFonts w:ascii="Times New Roman" w:hAnsi="Times New Roman"/>
          <w:szCs w:val="15"/>
          <w:lang w:val="en-US"/>
        </w:rPr>
        <w:t>email</w:t>
      </w:r>
    </w:p>
    <w:p w:rsidR="0011764D" w:rsidRDefault="0011764D" w:rsidP="00FD6751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в чатах</w:t>
      </w:r>
    </w:p>
    <w:p w:rsidR="0011764D" w:rsidRPr="007D0E19" w:rsidRDefault="0011764D" w:rsidP="00FD6751">
      <w:pPr>
        <w:spacing w:after="0"/>
        <w:rPr>
          <w:rFonts w:ascii="Times New Roman" w:hAnsi="Times New Roman"/>
          <w:szCs w:val="15"/>
        </w:rPr>
      </w:pPr>
      <w:r>
        <w:rPr>
          <w:rFonts w:ascii="Times New Roman" w:hAnsi="Times New Roman"/>
          <w:szCs w:val="15"/>
        </w:rPr>
        <w:t xml:space="preserve">- </w:t>
      </w:r>
      <w:r w:rsidRPr="007D0E19">
        <w:rPr>
          <w:rFonts w:ascii="Times New Roman" w:hAnsi="Times New Roman"/>
          <w:szCs w:val="15"/>
        </w:rPr>
        <w:t xml:space="preserve">другое___________________                             </w:t>
      </w:r>
    </w:p>
    <w:p w:rsidR="0011764D" w:rsidRPr="007D0E19" w:rsidRDefault="0011764D" w:rsidP="000F12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15"/>
        </w:rPr>
      </w:pPr>
    </w:p>
    <w:p w:rsidR="0011764D" w:rsidRPr="007D0E19" w:rsidRDefault="0011764D" w:rsidP="00FD6751">
      <w:pPr>
        <w:rPr>
          <w:rFonts w:ascii="Times New Roman" w:hAnsi="Times New Roman"/>
          <w:b/>
          <w:szCs w:val="15"/>
        </w:rPr>
      </w:pPr>
      <w:r w:rsidRPr="007D0E19">
        <w:rPr>
          <w:rFonts w:ascii="Times New Roman" w:hAnsi="Times New Roman"/>
          <w:b/>
          <w:szCs w:val="15"/>
        </w:rPr>
        <w:t xml:space="preserve"> 8. Приходилось ли вам когда–нибудь видеть онлайн–группу (сообщество), веб–страницу, интернет–видео или опрос, где бы высмеивался определенный человек? (выделите нужное)</w:t>
      </w:r>
    </w:p>
    <w:p w:rsidR="0011764D" w:rsidRPr="007D0E19" w:rsidRDefault="0011764D" w:rsidP="00A90BE7">
      <w:pPr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1.да                              2. Нет</w:t>
      </w:r>
    </w:p>
    <w:p w:rsidR="0011764D" w:rsidRPr="007D0E19" w:rsidRDefault="0011764D" w:rsidP="000F12B9">
      <w:pPr>
        <w:tabs>
          <w:tab w:val="left" w:pos="1410"/>
        </w:tabs>
        <w:rPr>
          <w:rFonts w:ascii="Times New Roman" w:hAnsi="Times New Roman"/>
          <w:b/>
          <w:szCs w:val="15"/>
        </w:rPr>
      </w:pPr>
      <w:r w:rsidRPr="007D0E19">
        <w:rPr>
          <w:rFonts w:ascii="Times New Roman" w:hAnsi="Times New Roman"/>
          <w:b/>
          <w:szCs w:val="15"/>
        </w:rPr>
        <w:t xml:space="preserve">9. Что нужно сделать, если над тобой издеваются в сети? (подчеркнуть нужное)   </w:t>
      </w:r>
    </w:p>
    <w:p w:rsidR="0011764D" w:rsidRPr="007D0E19" w:rsidRDefault="0011764D" w:rsidP="00A90BE7">
      <w:pPr>
        <w:tabs>
          <w:tab w:val="left" w:pos="1410"/>
        </w:tabs>
        <w:spacing w:after="0" w:line="240" w:lineRule="auto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Закончить беседу и покинуть чат</w:t>
      </w:r>
    </w:p>
    <w:p w:rsidR="0011764D" w:rsidRPr="007D0E19" w:rsidRDefault="0011764D" w:rsidP="00A90BE7">
      <w:pPr>
        <w:spacing w:after="0" w:line="240" w:lineRule="auto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 xml:space="preserve">- Блокировать отправку сообщений от хулигана </w:t>
      </w:r>
    </w:p>
    <w:p w:rsidR="0011764D" w:rsidRPr="007D0E19" w:rsidRDefault="0011764D" w:rsidP="00A90BE7">
      <w:pPr>
        <w:spacing w:after="0" w:line="240" w:lineRule="auto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Игнорировать хулигана</w:t>
      </w:r>
    </w:p>
    <w:p w:rsidR="0011764D" w:rsidRPr="007D0E19" w:rsidRDefault="0011764D" w:rsidP="00A90BE7">
      <w:pPr>
        <w:spacing w:after="0" w:line="240" w:lineRule="auto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Рассказать взрослым</w:t>
      </w:r>
    </w:p>
    <w:p w:rsidR="0011764D" w:rsidRPr="007D0E19" w:rsidRDefault="0011764D" w:rsidP="00A90BE7">
      <w:pPr>
        <w:spacing w:after="0" w:line="240" w:lineRule="auto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-Ответить тем же</w:t>
      </w:r>
    </w:p>
    <w:p w:rsidR="0011764D" w:rsidRPr="007D0E19" w:rsidRDefault="0011764D" w:rsidP="00A90BE7">
      <w:pPr>
        <w:spacing w:after="0" w:line="240" w:lineRule="auto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Дать ответ отправителю и попросишь его больше не посылать подобные сообщения</w:t>
      </w:r>
    </w:p>
    <w:p w:rsidR="0011764D" w:rsidRPr="007D0E19" w:rsidRDefault="0011764D" w:rsidP="00A90BE7">
      <w:pPr>
        <w:spacing w:after="0" w:line="240" w:lineRule="auto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Добавить этого человека в «черный список»</w:t>
      </w:r>
    </w:p>
    <w:p w:rsidR="0011764D" w:rsidRPr="007D0E19" w:rsidRDefault="0011764D" w:rsidP="00A90BE7">
      <w:pPr>
        <w:spacing w:after="0" w:line="240" w:lineRule="auto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Обратиться к администрации ресурса за помощью</w:t>
      </w:r>
    </w:p>
    <w:p w:rsidR="0011764D" w:rsidRPr="007D0E19" w:rsidRDefault="0011764D" w:rsidP="00A90BE7">
      <w:pPr>
        <w:spacing w:after="0" w:line="240" w:lineRule="auto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-Обратится за помощью к друзьям</w:t>
      </w:r>
    </w:p>
    <w:p w:rsidR="0011764D" w:rsidRPr="007D0E19" w:rsidRDefault="0011764D" w:rsidP="00A90BE7">
      <w:pPr>
        <w:spacing w:after="0" w:line="240" w:lineRule="auto"/>
        <w:rPr>
          <w:rFonts w:ascii="Times New Roman" w:hAnsi="Times New Roman"/>
          <w:szCs w:val="15"/>
        </w:rPr>
      </w:pPr>
    </w:p>
    <w:p w:rsidR="0011764D" w:rsidRDefault="0011764D" w:rsidP="00A90BE7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b/>
          <w:szCs w:val="15"/>
        </w:rPr>
        <w:t>10.Что ты сделаешь, если увидишь, что кого-то запугивают</w:t>
      </w:r>
      <w:r>
        <w:rPr>
          <w:rFonts w:ascii="Times New Roman" w:hAnsi="Times New Roman"/>
          <w:b/>
          <w:szCs w:val="15"/>
        </w:rPr>
        <w:t xml:space="preserve"> </w:t>
      </w:r>
      <w:r w:rsidRPr="007D0E19">
        <w:rPr>
          <w:rFonts w:ascii="Times New Roman" w:hAnsi="Times New Roman"/>
          <w:b/>
          <w:szCs w:val="15"/>
        </w:rPr>
        <w:t>(унижают, оскорбляют) в сети? (подчеркнуть нужное)</w:t>
      </w:r>
    </w:p>
    <w:p w:rsidR="0011764D" w:rsidRDefault="0011764D" w:rsidP="00A90BE7">
      <w:pPr>
        <w:spacing w:after="0"/>
        <w:rPr>
          <w:rFonts w:ascii="Times New Roman" w:hAnsi="Times New Roman"/>
          <w:szCs w:val="15"/>
        </w:rPr>
      </w:pPr>
    </w:p>
    <w:p w:rsidR="0011764D" w:rsidRPr="007D0E19" w:rsidRDefault="0011764D" w:rsidP="00A90BE7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Сообщу о происходящем взрослому</w:t>
      </w:r>
    </w:p>
    <w:p w:rsidR="0011764D" w:rsidRPr="007D0E19" w:rsidRDefault="0011764D" w:rsidP="00A90BE7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Поддержу человека, которого запугивают</w:t>
      </w:r>
    </w:p>
    <w:p w:rsidR="0011764D" w:rsidRPr="007D0E19" w:rsidRDefault="0011764D" w:rsidP="00A90BE7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Выступлю против хулигана</w:t>
      </w:r>
    </w:p>
    <w:p w:rsidR="0011764D" w:rsidRPr="007D0E19" w:rsidRDefault="0011764D" w:rsidP="00A90BE7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Соберу цифровые доказательства (сделайте скриншоты, распечатки, и т.д.)</w:t>
      </w:r>
    </w:p>
    <w:p w:rsidR="0011764D" w:rsidRPr="007D0E19" w:rsidRDefault="0011764D" w:rsidP="00A90BE7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Обращусь к администрации ресурса за помощью</w:t>
      </w:r>
    </w:p>
    <w:p w:rsidR="0011764D" w:rsidRPr="007D0E19" w:rsidRDefault="0011764D" w:rsidP="00A90BE7">
      <w:pPr>
        <w:spacing w:after="0"/>
        <w:rPr>
          <w:rFonts w:ascii="Times New Roman" w:hAnsi="Times New Roman"/>
          <w:szCs w:val="15"/>
        </w:rPr>
      </w:pPr>
      <w:r w:rsidRPr="007D0E19">
        <w:rPr>
          <w:rFonts w:ascii="Times New Roman" w:hAnsi="Times New Roman"/>
          <w:szCs w:val="15"/>
        </w:rPr>
        <w:t>- Не обращу на это внимание</w:t>
      </w:r>
    </w:p>
    <w:p w:rsidR="0011764D" w:rsidRPr="007D0E19" w:rsidRDefault="0011764D" w:rsidP="00A90BE7">
      <w:pPr>
        <w:spacing w:after="0"/>
        <w:rPr>
          <w:rFonts w:ascii="Times New Roman" w:hAnsi="Times New Roman"/>
          <w:b/>
          <w:szCs w:val="15"/>
        </w:rPr>
      </w:pPr>
      <w:r w:rsidRPr="007D0E19">
        <w:rPr>
          <w:rFonts w:ascii="Times New Roman" w:hAnsi="Times New Roman"/>
          <w:szCs w:val="15"/>
        </w:rPr>
        <w:t>- Присоединюсь к остальным (большинству)</w:t>
      </w:r>
    </w:p>
    <w:p w:rsidR="0011764D" w:rsidRPr="007D0E19" w:rsidRDefault="0011764D" w:rsidP="00A90BE7">
      <w:pPr>
        <w:spacing w:after="0"/>
        <w:rPr>
          <w:rFonts w:ascii="Times New Roman" w:hAnsi="Times New Roman"/>
          <w:szCs w:val="15"/>
        </w:rPr>
      </w:pPr>
    </w:p>
    <w:p w:rsidR="0011764D" w:rsidRPr="007D0E19" w:rsidRDefault="0011764D" w:rsidP="000F12B9">
      <w:pPr>
        <w:rPr>
          <w:rFonts w:ascii="Times New Roman" w:hAnsi="Times New Roman"/>
        </w:rPr>
      </w:pPr>
    </w:p>
    <w:sectPr w:rsidR="0011764D" w:rsidRPr="007D0E19" w:rsidSect="009C50FE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2B9"/>
    <w:rsid w:val="000913F8"/>
    <w:rsid w:val="000F12B9"/>
    <w:rsid w:val="0011764D"/>
    <w:rsid w:val="00511626"/>
    <w:rsid w:val="005F03C9"/>
    <w:rsid w:val="006B2F39"/>
    <w:rsid w:val="0074180F"/>
    <w:rsid w:val="007908FC"/>
    <w:rsid w:val="007A5E21"/>
    <w:rsid w:val="007D0E19"/>
    <w:rsid w:val="008B4972"/>
    <w:rsid w:val="008C5F95"/>
    <w:rsid w:val="009A1FB3"/>
    <w:rsid w:val="009C50FE"/>
    <w:rsid w:val="00A90BE7"/>
    <w:rsid w:val="00B57A84"/>
    <w:rsid w:val="00CC4966"/>
    <w:rsid w:val="00D07549"/>
    <w:rsid w:val="00E93F4A"/>
    <w:rsid w:val="00FC5018"/>
    <w:rsid w:val="00FD6751"/>
    <w:rsid w:val="00FF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F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323</Words>
  <Characters>1847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школьников: «Безопасность в сети»</dc:title>
  <dc:subject/>
  <dc:creator>Paulsan</dc:creator>
  <cp:keywords/>
  <dc:description/>
  <cp:lastModifiedBy>Admin XP</cp:lastModifiedBy>
  <cp:revision>2</cp:revision>
  <cp:lastPrinted>2016-01-14T12:13:00Z</cp:lastPrinted>
  <dcterms:created xsi:type="dcterms:W3CDTF">2018-04-19T16:21:00Z</dcterms:created>
  <dcterms:modified xsi:type="dcterms:W3CDTF">2018-04-19T16:21:00Z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0x01010079913538C5DDF14E9BE40312E55C5C40</vt:lpwstr>
  </property>
</Properties>
</file>